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1C20" w14:textId="6F51481B" w:rsidR="00E84D6E" w:rsidRPr="00D81660" w:rsidRDefault="00E84D6E" w:rsidP="00E84D6E">
      <w:pPr>
        <w:jc w:val="both"/>
        <w:rPr>
          <w:rFonts w:asciiTheme="minorHAnsi" w:hAnsiTheme="minorHAnsi" w:cstheme="minorHAnsi"/>
          <w:b/>
          <w:bCs/>
        </w:rPr>
      </w:pPr>
      <w:r w:rsidRPr="00D81660">
        <w:rPr>
          <w:rFonts w:asciiTheme="minorHAnsi" w:hAnsiTheme="minorHAnsi" w:cstheme="minorHAnsi"/>
          <w:b/>
          <w:bCs/>
        </w:rPr>
        <w:t xml:space="preserve">Příloha č. 2 – Soupis požadavků na </w:t>
      </w:r>
      <w:r w:rsidR="00D81660" w:rsidRPr="00D81660">
        <w:rPr>
          <w:rFonts w:asciiTheme="minorHAnsi" w:hAnsiTheme="minorHAnsi" w:cstheme="minorHAnsi"/>
          <w:b/>
          <w:bCs/>
        </w:rPr>
        <w:t>dodávku</w:t>
      </w:r>
      <w:r w:rsidRPr="00D81660">
        <w:rPr>
          <w:rFonts w:asciiTheme="minorHAnsi" w:hAnsiTheme="minorHAnsi" w:cstheme="minorHAnsi"/>
          <w:b/>
          <w:bCs/>
        </w:rPr>
        <w:t xml:space="preserve"> technologie </w:t>
      </w:r>
      <w:r w:rsidR="00D81660" w:rsidRPr="00D81660">
        <w:rPr>
          <w:rFonts w:asciiTheme="minorHAnsi" w:hAnsiTheme="minorHAnsi" w:cstheme="minorHAnsi"/>
          <w:b/>
          <w:bCs/>
        </w:rPr>
        <w:t>pro nakolejování vozidel</w:t>
      </w:r>
    </w:p>
    <w:p w14:paraId="63AFCEEA" w14:textId="77777777" w:rsidR="00E84D6E" w:rsidRPr="00D81660" w:rsidRDefault="00E84D6E" w:rsidP="00E84D6E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6AA1D84C" w14:textId="3E8C7C64" w:rsidR="00E84D6E" w:rsidRPr="00D81660" w:rsidRDefault="00E84D6E" w:rsidP="00D81660">
      <w:pPr>
        <w:spacing w:after="240"/>
        <w:jc w:val="both"/>
        <w:rPr>
          <w:rFonts w:asciiTheme="minorHAnsi" w:hAnsiTheme="minorHAnsi" w:cstheme="minorHAnsi"/>
          <w:b/>
        </w:rPr>
      </w:pPr>
      <w:r w:rsidRPr="00D81660">
        <w:rPr>
          <w:rFonts w:asciiTheme="minorHAnsi" w:hAnsiTheme="minorHAnsi" w:cstheme="minorHAnsi"/>
          <w:b/>
        </w:rPr>
        <w:t>1.1.</w:t>
      </w:r>
      <w:r w:rsidRPr="00D81660">
        <w:rPr>
          <w:rFonts w:asciiTheme="minorHAnsi" w:hAnsiTheme="minorHAnsi" w:cstheme="minorHAnsi"/>
          <w:b/>
        </w:rPr>
        <w:tab/>
        <w:t>KONCEPCE ZAŘÍZENÍ</w:t>
      </w:r>
      <w:r w:rsidR="008205F9" w:rsidRPr="00D81660">
        <w:rPr>
          <w:rFonts w:asciiTheme="minorHAnsi" w:hAnsiTheme="minorHAnsi" w:cstheme="minorHAnsi"/>
          <w:b/>
        </w:rPr>
        <w:t xml:space="preserve"> A INSTALACE DO VOZIDLA</w:t>
      </w:r>
    </w:p>
    <w:p w14:paraId="6D33A407" w14:textId="77777777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>kompatibilita se stávajícím nakolejovacím systémem – možnost použití v kooperaci s výbavou nakolejovacího vozidla UNIMOG z vozovny Pisárky</w:t>
      </w:r>
    </w:p>
    <w:p w14:paraId="7128974D" w14:textId="13396156" w:rsidR="00E84D6E" w:rsidRPr="00D81660" w:rsidRDefault="008205F9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>instalac</w:t>
      </w:r>
      <w:r w:rsidR="00513B9A">
        <w:rPr>
          <w:rFonts w:asciiTheme="minorHAnsi" w:hAnsiTheme="minorHAnsi" w:cstheme="minorHAnsi"/>
        </w:rPr>
        <w:t>e</w:t>
      </w:r>
      <w:r w:rsidRPr="00D81660">
        <w:rPr>
          <w:rFonts w:asciiTheme="minorHAnsi" w:hAnsiTheme="minorHAnsi" w:cstheme="minorHAnsi"/>
        </w:rPr>
        <w:t xml:space="preserve"> technologie do </w:t>
      </w:r>
      <w:r w:rsidR="00513B9A">
        <w:rPr>
          <w:rFonts w:asciiTheme="minorHAnsi" w:hAnsiTheme="minorHAnsi" w:cstheme="minorHAnsi"/>
        </w:rPr>
        <w:t xml:space="preserve">nově pořízeného pohotovostního </w:t>
      </w:r>
      <w:r w:rsidRPr="00D81660">
        <w:rPr>
          <w:rFonts w:asciiTheme="minorHAnsi" w:hAnsiTheme="minorHAnsi" w:cstheme="minorHAnsi"/>
        </w:rPr>
        <w:t xml:space="preserve">vozidla, včetně bezpečného uchycení a možností demontáže pro jiné využití vozidla </w:t>
      </w:r>
    </w:p>
    <w:p w14:paraId="368B69A0" w14:textId="50838ED6" w:rsidR="003C03A6" w:rsidRDefault="003C03A6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>instalac</w:t>
      </w:r>
      <w:r w:rsidR="00513B9A">
        <w:rPr>
          <w:rFonts w:asciiTheme="minorHAnsi" w:hAnsiTheme="minorHAnsi" w:cstheme="minorHAnsi"/>
        </w:rPr>
        <w:t>e</w:t>
      </w:r>
      <w:r w:rsidRPr="00D81660">
        <w:rPr>
          <w:rFonts w:asciiTheme="minorHAnsi" w:hAnsiTheme="minorHAnsi" w:cstheme="minorHAnsi"/>
        </w:rPr>
        <w:t xml:space="preserve"> demontovatelného „regálu“ pro uložení vybavení nakolejovacích přípravků</w:t>
      </w:r>
    </w:p>
    <w:p w14:paraId="3E6DDEA0" w14:textId="77777777" w:rsidR="00D81660" w:rsidRPr="00D81660" w:rsidRDefault="00D81660" w:rsidP="00D81660">
      <w:pPr>
        <w:pStyle w:val="Odstavecseseznamem"/>
        <w:spacing w:after="160"/>
        <w:jc w:val="both"/>
        <w:rPr>
          <w:rFonts w:asciiTheme="minorHAnsi" w:hAnsiTheme="minorHAnsi" w:cstheme="minorHAnsi"/>
        </w:rPr>
      </w:pPr>
    </w:p>
    <w:p w14:paraId="3D41616E" w14:textId="77777777" w:rsidR="00E84D6E" w:rsidRPr="00D81660" w:rsidRDefault="00E84D6E" w:rsidP="00D81660">
      <w:pPr>
        <w:spacing w:after="240"/>
        <w:jc w:val="both"/>
        <w:rPr>
          <w:rFonts w:asciiTheme="minorHAnsi" w:hAnsiTheme="minorHAnsi" w:cstheme="minorHAnsi"/>
          <w:b/>
        </w:rPr>
      </w:pPr>
      <w:r w:rsidRPr="00D81660">
        <w:rPr>
          <w:rFonts w:asciiTheme="minorHAnsi" w:hAnsiTheme="minorHAnsi" w:cstheme="minorHAnsi"/>
          <w:b/>
        </w:rPr>
        <w:t>1.2.</w:t>
      </w:r>
      <w:r w:rsidRPr="00D81660">
        <w:rPr>
          <w:rFonts w:asciiTheme="minorHAnsi" w:hAnsiTheme="minorHAnsi" w:cstheme="minorHAnsi"/>
          <w:b/>
        </w:rPr>
        <w:tab/>
        <w:t>VYBAVENÍ</w:t>
      </w:r>
    </w:p>
    <w:p w14:paraId="09B4678C" w14:textId="4EE74118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1 ks </w:t>
      </w:r>
      <w:r w:rsidR="00867047">
        <w:rPr>
          <w:rFonts w:asciiTheme="minorHAnsi" w:hAnsiTheme="minorHAnsi" w:cstheme="minorHAnsi"/>
        </w:rPr>
        <w:t>b</w:t>
      </w:r>
      <w:r w:rsidRPr="00D81660">
        <w:rPr>
          <w:rFonts w:asciiTheme="minorHAnsi" w:hAnsiTheme="minorHAnsi" w:cstheme="minorHAnsi"/>
        </w:rPr>
        <w:t xml:space="preserve">enzinový čerpací agregát s provozním tlakem </w:t>
      </w:r>
      <w:r w:rsidR="00867047">
        <w:rPr>
          <w:rFonts w:asciiTheme="minorHAnsi" w:hAnsiTheme="minorHAnsi" w:cstheme="minorHAnsi"/>
        </w:rPr>
        <w:t xml:space="preserve">min. </w:t>
      </w:r>
      <w:r w:rsidRPr="00D81660">
        <w:rPr>
          <w:rFonts w:asciiTheme="minorHAnsi" w:hAnsiTheme="minorHAnsi" w:cstheme="minorHAnsi"/>
        </w:rPr>
        <w:t xml:space="preserve">30 </w:t>
      </w:r>
      <w:proofErr w:type="spellStart"/>
      <w:r w:rsidRPr="00D81660">
        <w:rPr>
          <w:rFonts w:asciiTheme="minorHAnsi" w:hAnsiTheme="minorHAnsi" w:cstheme="minorHAnsi"/>
        </w:rPr>
        <w:t>MPa</w:t>
      </w:r>
      <w:proofErr w:type="spellEnd"/>
      <w:r w:rsidRPr="00D81660">
        <w:rPr>
          <w:rFonts w:asciiTheme="minorHAnsi" w:hAnsiTheme="minorHAnsi" w:cstheme="minorHAnsi"/>
        </w:rPr>
        <w:t xml:space="preserve">, se zásobníkem </w:t>
      </w:r>
      <w:proofErr w:type="gramStart"/>
      <w:r w:rsidRPr="00D81660">
        <w:rPr>
          <w:rFonts w:asciiTheme="minorHAnsi" w:hAnsiTheme="minorHAnsi" w:cstheme="minorHAnsi"/>
        </w:rPr>
        <w:t>oleje - hmotnost</w:t>
      </w:r>
      <w:proofErr w:type="gramEnd"/>
      <w:r w:rsidRPr="00D81660">
        <w:rPr>
          <w:rFonts w:asciiTheme="minorHAnsi" w:hAnsiTheme="minorHAnsi" w:cstheme="minorHAnsi"/>
        </w:rPr>
        <w:t xml:space="preserve"> bez olejové náplně do 90 kg</w:t>
      </w:r>
    </w:p>
    <w:p w14:paraId="68F51D3B" w14:textId="10B8DA0D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1 ks </w:t>
      </w:r>
      <w:r w:rsidR="00867047">
        <w:rPr>
          <w:rFonts w:asciiTheme="minorHAnsi" w:hAnsiTheme="minorHAnsi" w:cstheme="minorHAnsi"/>
        </w:rPr>
        <w:t>ř</w:t>
      </w:r>
      <w:r w:rsidRPr="00D81660">
        <w:rPr>
          <w:rFonts w:asciiTheme="minorHAnsi" w:hAnsiTheme="minorHAnsi" w:cstheme="minorHAnsi"/>
        </w:rPr>
        <w:t xml:space="preserve">ídící pult (hmotnost do 25 kg) s odnímatelným, výškově stavitelným skládacím stativem </w:t>
      </w:r>
    </w:p>
    <w:p w14:paraId="1E6F4331" w14:textId="6B75FB15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4 ks </w:t>
      </w:r>
      <w:r w:rsidR="00867047">
        <w:rPr>
          <w:rFonts w:asciiTheme="minorHAnsi" w:hAnsiTheme="minorHAnsi" w:cstheme="minorHAnsi"/>
        </w:rPr>
        <w:t>z</w:t>
      </w:r>
      <w:r w:rsidRPr="00D81660">
        <w:rPr>
          <w:rFonts w:asciiTheme="minorHAnsi" w:hAnsiTheme="minorHAnsi" w:cstheme="minorHAnsi"/>
        </w:rPr>
        <w:t xml:space="preserve">vedák s konstrukční výškou 250 mm, výška zdvihu min. 220 mm, síla zdvihu </w:t>
      </w:r>
      <w:r w:rsidR="00867047">
        <w:rPr>
          <w:rFonts w:asciiTheme="minorHAnsi" w:hAnsiTheme="minorHAnsi" w:cstheme="minorHAnsi"/>
        </w:rPr>
        <w:t xml:space="preserve">min. </w:t>
      </w:r>
      <w:r w:rsidRPr="00D81660">
        <w:rPr>
          <w:rFonts w:asciiTheme="minorHAnsi" w:hAnsiTheme="minorHAnsi" w:cstheme="minorHAnsi"/>
        </w:rPr>
        <w:t xml:space="preserve">420 </w:t>
      </w:r>
      <w:proofErr w:type="spellStart"/>
      <w:r w:rsidRPr="00D81660">
        <w:rPr>
          <w:rFonts w:asciiTheme="minorHAnsi" w:hAnsiTheme="minorHAnsi" w:cstheme="minorHAnsi"/>
        </w:rPr>
        <w:t>kN</w:t>
      </w:r>
      <w:proofErr w:type="spellEnd"/>
      <w:r w:rsidRPr="00D81660">
        <w:rPr>
          <w:rFonts w:asciiTheme="minorHAnsi" w:hAnsiTheme="minorHAnsi" w:cstheme="minorHAnsi"/>
        </w:rPr>
        <w:t xml:space="preserve"> při zdvihu do první polohy, síla min. 190 </w:t>
      </w:r>
      <w:proofErr w:type="spellStart"/>
      <w:r w:rsidRPr="00D81660">
        <w:rPr>
          <w:rFonts w:asciiTheme="minorHAnsi" w:hAnsiTheme="minorHAnsi" w:cstheme="minorHAnsi"/>
        </w:rPr>
        <w:t>kN</w:t>
      </w:r>
      <w:proofErr w:type="spellEnd"/>
      <w:r w:rsidRPr="00D81660">
        <w:rPr>
          <w:rFonts w:asciiTheme="minorHAnsi" w:hAnsiTheme="minorHAnsi" w:cstheme="minorHAnsi"/>
        </w:rPr>
        <w:t xml:space="preserve"> při celkovém zdvihu (hmotnost 1 ks zvedáku max. 30 kg)</w:t>
      </w:r>
      <w:r w:rsidR="00867047">
        <w:rPr>
          <w:rFonts w:asciiTheme="minorHAnsi" w:hAnsiTheme="minorHAnsi" w:cstheme="minorHAnsi"/>
        </w:rPr>
        <w:t xml:space="preserve">, zvedáky vybaveny úchyty pro manipulaci </w:t>
      </w:r>
    </w:p>
    <w:p w14:paraId="2D7171B7" w14:textId="0E367A13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1 ks </w:t>
      </w:r>
      <w:r w:rsidR="00867047">
        <w:rPr>
          <w:rFonts w:asciiTheme="minorHAnsi" w:hAnsiTheme="minorHAnsi" w:cstheme="minorHAnsi"/>
        </w:rPr>
        <w:t>n</w:t>
      </w:r>
      <w:r w:rsidRPr="00D81660">
        <w:rPr>
          <w:rFonts w:asciiTheme="minorHAnsi" w:hAnsiTheme="minorHAnsi" w:cstheme="minorHAnsi"/>
        </w:rPr>
        <w:t>akolejovací most výška 95 mm, délka 2250 mm (hmotnost do 70 kg), možnost případného spojení se stávajícími nakolejovacími mosty (kompatibilita)</w:t>
      </w:r>
      <w:r w:rsidR="00867047">
        <w:rPr>
          <w:rFonts w:asciiTheme="minorHAnsi" w:hAnsiTheme="minorHAnsi" w:cstheme="minorHAnsi"/>
        </w:rPr>
        <w:t>,</w:t>
      </w:r>
      <w:r w:rsidRPr="00D81660">
        <w:rPr>
          <w:rFonts w:asciiTheme="minorHAnsi" w:hAnsiTheme="minorHAnsi" w:cstheme="minorHAnsi"/>
        </w:rPr>
        <w:t xml:space="preserve"> </w:t>
      </w:r>
      <w:r w:rsidR="00867047">
        <w:rPr>
          <w:rFonts w:asciiTheme="minorHAnsi" w:hAnsiTheme="minorHAnsi" w:cstheme="minorHAnsi"/>
        </w:rPr>
        <w:t>n</w:t>
      </w:r>
      <w:r w:rsidRPr="00D81660">
        <w:rPr>
          <w:rFonts w:asciiTheme="minorHAnsi" w:hAnsiTheme="minorHAnsi" w:cstheme="minorHAnsi"/>
        </w:rPr>
        <w:t>akolejovací most vybavený bočními úchyty pro manipulaci</w:t>
      </w:r>
    </w:p>
    <w:p w14:paraId="742434D2" w14:textId="2652760C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2 ks </w:t>
      </w:r>
      <w:r w:rsidR="00867047">
        <w:rPr>
          <w:rFonts w:asciiTheme="minorHAnsi" w:hAnsiTheme="minorHAnsi" w:cstheme="minorHAnsi"/>
        </w:rPr>
        <w:t>s</w:t>
      </w:r>
      <w:r w:rsidRPr="00D81660">
        <w:rPr>
          <w:rFonts w:asciiTheme="minorHAnsi" w:hAnsiTheme="minorHAnsi" w:cstheme="minorHAnsi"/>
        </w:rPr>
        <w:t>pojky pro spojení nakolejovacích mostů (nový + stávající)</w:t>
      </w:r>
    </w:p>
    <w:p w14:paraId="2C0B5719" w14:textId="1DB3AC88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1 ks </w:t>
      </w:r>
      <w:r w:rsidR="00867047">
        <w:rPr>
          <w:rFonts w:asciiTheme="minorHAnsi" w:hAnsiTheme="minorHAnsi" w:cstheme="minorHAnsi"/>
        </w:rPr>
        <w:t>b</w:t>
      </w:r>
      <w:r w:rsidRPr="00D81660">
        <w:rPr>
          <w:rFonts w:asciiTheme="minorHAnsi" w:hAnsiTheme="minorHAnsi" w:cstheme="minorHAnsi"/>
        </w:rPr>
        <w:t>oční posuv s integrovaným zajišťovacím kolíkem zdvih min. 300 mm (hmotnost max. do 30 kg)</w:t>
      </w:r>
    </w:p>
    <w:p w14:paraId="4A1928D5" w14:textId="2AC604F3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2 ks </w:t>
      </w:r>
      <w:r w:rsidR="00867047">
        <w:rPr>
          <w:rFonts w:asciiTheme="minorHAnsi" w:hAnsiTheme="minorHAnsi" w:cstheme="minorHAnsi"/>
        </w:rPr>
        <w:t>p</w:t>
      </w:r>
      <w:r w:rsidRPr="00D81660">
        <w:rPr>
          <w:rFonts w:asciiTheme="minorHAnsi" w:hAnsiTheme="minorHAnsi" w:cstheme="minorHAnsi"/>
        </w:rPr>
        <w:t>ojezdový vozík pro boční posuv s brzdou, konstrukční výška 150 mm (hmotnost do 60 kg)</w:t>
      </w:r>
    </w:p>
    <w:p w14:paraId="4240498C" w14:textId="0A6017E8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2 ks </w:t>
      </w:r>
      <w:r w:rsidR="00867047">
        <w:rPr>
          <w:rFonts w:asciiTheme="minorHAnsi" w:hAnsiTheme="minorHAnsi" w:cstheme="minorHAnsi"/>
        </w:rPr>
        <w:t>r</w:t>
      </w:r>
      <w:r w:rsidRPr="00D81660">
        <w:rPr>
          <w:rFonts w:asciiTheme="minorHAnsi" w:hAnsiTheme="minorHAnsi" w:cstheme="minorHAnsi"/>
        </w:rPr>
        <w:t xml:space="preserve">ozpěrná tyč </w:t>
      </w:r>
      <w:proofErr w:type="gramStart"/>
      <w:r w:rsidRPr="00D81660">
        <w:rPr>
          <w:rFonts w:asciiTheme="minorHAnsi" w:hAnsiTheme="minorHAnsi" w:cstheme="minorHAnsi"/>
        </w:rPr>
        <w:t>1046 – 2643</w:t>
      </w:r>
      <w:proofErr w:type="gramEnd"/>
      <w:r w:rsidRPr="00D81660">
        <w:rPr>
          <w:rFonts w:asciiTheme="minorHAnsi" w:hAnsiTheme="minorHAnsi" w:cstheme="minorHAnsi"/>
        </w:rPr>
        <w:t xml:space="preserve"> mm </w:t>
      </w:r>
    </w:p>
    <w:p w14:paraId="3752555A" w14:textId="77777777" w:rsidR="00E84D6E" w:rsidRPr="00D81660" w:rsidRDefault="00E84D6E" w:rsidP="00E84D6E">
      <w:pPr>
        <w:spacing w:after="160" w:line="256" w:lineRule="auto"/>
        <w:rPr>
          <w:rFonts w:asciiTheme="minorHAnsi" w:hAnsiTheme="minorHAnsi" w:cstheme="minorHAnsi"/>
        </w:rPr>
      </w:pPr>
    </w:p>
    <w:p w14:paraId="014F23C3" w14:textId="18026D74" w:rsidR="00E84D6E" w:rsidRPr="00D81660" w:rsidRDefault="00E84D6E" w:rsidP="00D81660">
      <w:pPr>
        <w:spacing w:after="240"/>
        <w:jc w:val="both"/>
        <w:rPr>
          <w:rFonts w:asciiTheme="minorHAnsi" w:hAnsiTheme="minorHAnsi" w:cstheme="minorHAnsi"/>
          <w:b/>
        </w:rPr>
      </w:pPr>
      <w:r w:rsidRPr="00D81660">
        <w:rPr>
          <w:rFonts w:asciiTheme="minorHAnsi" w:hAnsiTheme="minorHAnsi" w:cstheme="minorHAnsi"/>
          <w:b/>
        </w:rPr>
        <w:t>1.3.</w:t>
      </w:r>
      <w:r w:rsidRPr="00D81660">
        <w:rPr>
          <w:rFonts w:asciiTheme="minorHAnsi" w:hAnsiTheme="minorHAnsi" w:cstheme="minorHAnsi"/>
          <w:b/>
        </w:rPr>
        <w:tab/>
        <w:t>PŘÍSLUŠENSTVÍ</w:t>
      </w:r>
    </w:p>
    <w:p w14:paraId="541BA869" w14:textId="77777777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>4 ks půlkruhová hlavice</w:t>
      </w:r>
    </w:p>
    <w:p w14:paraId="4418A34E" w14:textId="77777777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4 ks nástavce válce (půlměsíc) </w:t>
      </w:r>
    </w:p>
    <w:p w14:paraId="003DC081" w14:textId="313C06C2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>8</w:t>
      </w:r>
      <w:r w:rsidR="00D81660">
        <w:rPr>
          <w:rFonts w:asciiTheme="minorHAnsi" w:hAnsiTheme="minorHAnsi" w:cstheme="minorHAnsi"/>
        </w:rPr>
        <w:t xml:space="preserve"> </w:t>
      </w:r>
      <w:r w:rsidRPr="00D81660">
        <w:rPr>
          <w:rFonts w:asciiTheme="minorHAnsi" w:hAnsiTheme="minorHAnsi" w:cstheme="minorHAnsi"/>
        </w:rPr>
        <w:t>ks nástavec pístu</w:t>
      </w:r>
    </w:p>
    <w:p w14:paraId="5C0ECE2F" w14:textId="0C69732A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>4</w:t>
      </w:r>
      <w:r w:rsidR="00D81660">
        <w:rPr>
          <w:rFonts w:asciiTheme="minorHAnsi" w:hAnsiTheme="minorHAnsi" w:cstheme="minorHAnsi"/>
        </w:rPr>
        <w:t xml:space="preserve"> </w:t>
      </w:r>
      <w:r w:rsidRPr="00D81660">
        <w:rPr>
          <w:rFonts w:asciiTheme="minorHAnsi" w:hAnsiTheme="minorHAnsi" w:cstheme="minorHAnsi"/>
        </w:rPr>
        <w:t xml:space="preserve">ks </w:t>
      </w:r>
      <w:r w:rsidR="00D81660">
        <w:rPr>
          <w:rFonts w:asciiTheme="minorHAnsi" w:hAnsiTheme="minorHAnsi" w:cstheme="minorHAnsi"/>
        </w:rPr>
        <w:t>h</w:t>
      </w:r>
      <w:r w:rsidRPr="00D81660">
        <w:rPr>
          <w:rFonts w:asciiTheme="minorHAnsi" w:hAnsiTheme="minorHAnsi" w:cstheme="minorHAnsi"/>
        </w:rPr>
        <w:t>adice délka 5 m</w:t>
      </w:r>
    </w:p>
    <w:p w14:paraId="3F08B931" w14:textId="2AFC51DF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4 ks </w:t>
      </w:r>
      <w:r w:rsidR="00D81660">
        <w:rPr>
          <w:rFonts w:asciiTheme="minorHAnsi" w:hAnsiTheme="minorHAnsi" w:cstheme="minorHAnsi"/>
        </w:rPr>
        <w:t>h</w:t>
      </w:r>
      <w:r w:rsidRPr="00D81660">
        <w:rPr>
          <w:rFonts w:asciiTheme="minorHAnsi" w:hAnsiTheme="minorHAnsi" w:cstheme="minorHAnsi"/>
        </w:rPr>
        <w:t>adice délka 10 m</w:t>
      </w:r>
    </w:p>
    <w:p w14:paraId="4CB5660A" w14:textId="4EF175E5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4 ks </w:t>
      </w:r>
      <w:r w:rsidR="00D81660">
        <w:rPr>
          <w:rFonts w:asciiTheme="minorHAnsi" w:hAnsiTheme="minorHAnsi" w:cstheme="minorHAnsi"/>
        </w:rPr>
        <w:t>s</w:t>
      </w:r>
      <w:r w:rsidRPr="00D81660">
        <w:rPr>
          <w:rFonts w:asciiTheme="minorHAnsi" w:hAnsiTheme="minorHAnsi" w:cstheme="minorHAnsi"/>
        </w:rPr>
        <w:t>pojky na prodloužení hadic</w:t>
      </w:r>
    </w:p>
    <w:p w14:paraId="66187448" w14:textId="0568E201" w:rsidR="00E84D6E" w:rsidRPr="00D81660" w:rsidRDefault="00E84D6E" w:rsidP="00D81660">
      <w:pPr>
        <w:pStyle w:val="Odstavecseseznamem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</w:rPr>
      </w:pPr>
      <w:r w:rsidRPr="00D81660">
        <w:rPr>
          <w:rFonts w:asciiTheme="minorHAnsi" w:hAnsiTheme="minorHAnsi" w:cstheme="minorHAnsi"/>
        </w:rPr>
        <w:t xml:space="preserve">2 ks </w:t>
      </w:r>
      <w:r w:rsidR="00D81660">
        <w:rPr>
          <w:rFonts w:asciiTheme="minorHAnsi" w:hAnsiTheme="minorHAnsi" w:cstheme="minorHAnsi"/>
        </w:rPr>
        <w:t>k</w:t>
      </w:r>
      <w:r w:rsidRPr="00D81660">
        <w:rPr>
          <w:rFonts w:asciiTheme="minorHAnsi" w:hAnsiTheme="minorHAnsi" w:cstheme="minorHAnsi"/>
        </w:rPr>
        <w:t>ompaktní jednotka – posuvný modul</w:t>
      </w:r>
    </w:p>
    <w:p w14:paraId="3184C387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4D4DEECE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41CF29BB" w14:textId="77777777" w:rsidR="00312BE2" w:rsidRDefault="00312BE2">
      <w:pPr>
        <w:rPr>
          <w:rFonts w:ascii="Arial" w:hAnsi="Arial" w:cs="Arial"/>
          <w:sz w:val="20"/>
          <w:szCs w:val="20"/>
        </w:rPr>
      </w:pPr>
    </w:p>
    <w:p w14:paraId="4380BD0E" w14:textId="77777777" w:rsidR="00C005F4" w:rsidRPr="00A41501" w:rsidRDefault="005070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CE19EEC" w14:textId="77777777" w:rsidR="002B0C3F" w:rsidRDefault="002B0C3F">
      <w:pPr>
        <w:rPr>
          <w:rFonts w:ascii="Arial" w:hAnsi="Arial" w:cs="Arial"/>
          <w:sz w:val="20"/>
          <w:szCs w:val="20"/>
        </w:rPr>
      </w:pPr>
    </w:p>
    <w:p w14:paraId="369A9F99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64E97E95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6CA9F756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4F829CF2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p w14:paraId="05EDB871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sectPr w:rsidR="00C005F4" w:rsidRPr="00A41501" w:rsidSect="008E396F">
      <w:headerReference w:type="default" r:id="rId7"/>
      <w:footerReference w:type="default" r:id="rId8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94E5" w14:textId="77777777" w:rsidR="008E396F" w:rsidRDefault="008E396F">
      <w:r>
        <w:separator/>
      </w:r>
    </w:p>
  </w:endnote>
  <w:endnote w:type="continuationSeparator" w:id="0">
    <w:p w14:paraId="5618982F" w14:textId="77777777" w:rsidR="008E396F" w:rsidRDefault="008E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B651" w14:textId="77777777" w:rsidR="00070C42" w:rsidRDefault="00C150E1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FC2D18A" wp14:editId="3FED5C9F">
          <wp:simplePos x="0" y="0"/>
          <wp:positionH relativeFrom="column">
            <wp:posOffset>-262128</wp:posOffset>
          </wp:positionH>
          <wp:positionV relativeFrom="page">
            <wp:posOffset>9768586</wp:posOffset>
          </wp:positionV>
          <wp:extent cx="6821805" cy="53099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805" cy="53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D542" w14:textId="77777777" w:rsidR="008E396F" w:rsidRDefault="008E396F">
      <w:r>
        <w:separator/>
      </w:r>
    </w:p>
  </w:footnote>
  <w:footnote w:type="continuationSeparator" w:id="0">
    <w:p w14:paraId="6FA5552E" w14:textId="77777777" w:rsidR="008E396F" w:rsidRDefault="008E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1285" w14:textId="77777777" w:rsidR="00FF58CA" w:rsidRDefault="00AC7EAE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133BD5" wp14:editId="5AEB4BAB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131CD"/>
    <w:multiLevelType w:val="hybridMultilevel"/>
    <w:tmpl w:val="60F279B0"/>
    <w:lvl w:ilvl="0" w:tplc="27929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6E"/>
    <w:rsid w:val="00070C42"/>
    <w:rsid w:val="00194F98"/>
    <w:rsid w:val="00205AA4"/>
    <w:rsid w:val="0020632B"/>
    <w:rsid w:val="0025458F"/>
    <w:rsid w:val="00290F5B"/>
    <w:rsid w:val="002B0C3F"/>
    <w:rsid w:val="002B3619"/>
    <w:rsid w:val="002D0F5A"/>
    <w:rsid w:val="00312BE2"/>
    <w:rsid w:val="0033561A"/>
    <w:rsid w:val="003C03A6"/>
    <w:rsid w:val="003E3F93"/>
    <w:rsid w:val="00403AEE"/>
    <w:rsid w:val="0050709C"/>
    <w:rsid w:val="00513B9A"/>
    <w:rsid w:val="0052308E"/>
    <w:rsid w:val="00574916"/>
    <w:rsid w:val="00610F1B"/>
    <w:rsid w:val="00614A90"/>
    <w:rsid w:val="00617F59"/>
    <w:rsid w:val="006A58F0"/>
    <w:rsid w:val="00702915"/>
    <w:rsid w:val="00752318"/>
    <w:rsid w:val="007736D9"/>
    <w:rsid w:val="007A3D38"/>
    <w:rsid w:val="007F4ECC"/>
    <w:rsid w:val="008205F9"/>
    <w:rsid w:val="008366A2"/>
    <w:rsid w:val="00867047"/>
    <w:rsid w:val="008B5365"/>
    <w:rsid w:val="008E396F"/>
    <w:rsid w:val="009A44DB"/>
    <w:rsid w:val="009B05EC"/>
    <w:rsid w:val="009D1023"/>
    <w:rsid w:val="00A36FCA"/>
    <w:rsid w:val="00A41501"/>
    <w:rsid w:val="00AC7EAE"/>
    <w:rsid w:val="00B920CE"/>
    <w:rsid w:val="00BB12CB"/>
    <w:rsid w:val="00C005F4"/>
    <w:rsid w:val="00C150E1"/>
    <w:rsid w:val="00C17F1C"/>
    <w:rsid w:val="00C301E3"/>
    <w:rsid w:val="00CB2B40"/>
    <w:rsid w:val="00D81660"/>
    <w:rsid w:val="00DA32EB"/>
    <w:rsid w:val="00E2350A"/>
    <w:rsid w:val="00E44710"/>
    <w:rsid w:val="00E502A9"/>
    <w:rsid w:val="00E84D6E"/>
    <w:rsid w:val="00E870BC"/>
    <w:rsid w:val="00EA3C4D"/>
    <w:rsid w:val="00F0445F"/>
    <w:rsid w:val="00F61F66"/>
    <w:rsid w:val="00F71CC2"/>
    <w:rsid w:val="00FC6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3CAE9"/>
  <w15:docId w15:val="{923FBFF9-C615-4EBB-AAB9-2F763E27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E84D6E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84D6E"/>
    <w:rPr>
      <w:rFonts w:ascii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84D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olaj\Downloads\hlav_papB_23_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hlav_papB_23_ (2).dotx</Template>
  <TotalTime>21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Homoľa Jaroslav</dc:creator>
  <cp:keywords/>
  <dc:description/>
  <cp:lastModifiedBy>Houbal Roman</cp:lastModifiedBy>
  <cp:revision>6</cp:revision>
  <cp:lastPrinted>2007-03-23T07:22:00Z</cp:lastPrinted>
  <dcterms:created xsi:type="dcterms:W3CDTF">2024-04-10T15:30:00Z</dcterms:created>
  <dcterms:modified xsi:type="dcterms:W3CDTF">2024-04-12T08:17:00Z</dcterms:modified>
</cp:coreProperties>
</file>